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adelaide-hills-profile"/>
    <w:p>
      <w:pPr>
        <w:pStyle w:val="Heading1"/>
      </w:pPr>
      <w:r>
        <w:t xml:space="preserve">Adelaide Hills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794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41,448          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Crafers - Bridgewater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23,474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Adelaide Hills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$54,358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$1,972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23,074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1,356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1,291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4,159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4,243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984 - SA State-wide Storms (28 October 2021 onwards)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9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5,124,190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bookmarkEnd w:id="38"/>
    <w:bookmarkEnd w:id="39"/>
    <w:bookmarkStart w:id="51" w:name="protecting-our-communities-poc"/>
    <w:p>
      <w:pPr>
        <w:pStyle w:val="Heading2"/>
      </w:pPr>
      <w:r>
        <w:t xml:space="preserve">Protecting Our Communities (POC)</w:t>
      </w:r>
    </w:p>
    <w:p>
      <w:pPr>
        <w:pStyle w:val="FirstParagraph"/>
      </w:pPr>
      <w:r>
        <w:t xml:space="preserve">The Protecting Our Communities (Disaster Resilience) Program (POC) works with communities to improve resilience and disaster readiness.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Protecting Our Communities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175,000</w:t>
            </w:r>
          </w:p>
        </w:tc>
      </w:tr>
    </w:tbl>
    <w:p>
      <w:r>
        <w:br w:type="page"/>
      </w:r>
    </w:p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2024-11-14T23:42:37Z</dcterms:created>
  <dcterms:modified xsi:type="dcterms:W3CDTF">2024-11-14T23:42:37Z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